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6A" w:rsidRDefault="0039656A" w:rsidP="00466CE9">
      <w:pPr>
        <w:pStyle w:val="4"/>
        <w:jc w:val="center"/>
        <w:rPr>
          <w:rFonts w:ascii="Arial" w:hAnsi="Arial"/>
          <w:i w:val="0"/>
          <w:sz w:val="44"/>
          <w:szCs w:val="44"/>
        </w:rPr>
      </w:pPr>
      <w:bookmarkStart w:id="0" w:name="_GoBack"/>
      <w:bookmarkEnd w:id="0"/>
      <w:r w:rsidRPr="0039656A">
        <w:rPr>
          <w:rFonts w:ascii="Arial" w:hAnsi="Arial"/>
          <w:i w:val="0"/>
          <w:sz w:val="44"/>
          <w:szCs w:val="44"/>
        </w:rPr>
        <w:t>Резюме</w:t>
      </w:r>
    </w:p>
    <w:tbl>
      <w:tblPr>
        <w:tblStyle w:val="ac"/>
        <w:tblW w:w="11040" w:type="dxa"/>
        <w:tblInd w:w="-2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040"/>
      </w:tblGrid>
      <w:tr w:rsidR="00901CB1" w:rsidTr="00404D8E">
        <w:tc>
          <w:tcPr>
            <w:tcW w:w="11040" w:type="dxa"/>
          </w:tcPr>
          <w:p w:rsidR="00901CB1" w:rsidRDefault="00901CB1" w:rsidP="00466CE9">
            <w:r>
              <w:rPr>
                <w:color w:val="FF0000"/>
              </w:rPr>
              <w:t xml:space="preserve">                  </w:t>
            </w:r>
            <w:r w:rsidRPr="0041184F">
              <w:rPr>
                <w:color w:val="FF0000"/>
              </w:rPr>
              <w:t>Соискателя на должность:</w:t>
            </w:r>
            <w:r>
              <w:rPr>
                <w:color w:val="FF0000"/>
              </w:rPr>
              <w:t xml:space="preserve">   </w:t>
            </w:r>
          </w:p>
        </w:tc>
      </w:tr>
    </w:tbl>
    <w:p w:rsidR="00466CE9" w:rsidRPr="00466CE9" w:rsidRDefault="00466CE9" w:rsidP="00466CE9"/>
    <w:tbl>
      <w:tblPr>
        <w:tblW w:w="1104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3"/>
        <w:gridCol w:w="688"/>
        <w:gridCol w:w="1555"/>
        <w:gridCol w:w="446"/>
        <w:gridCol w:w="1288"/>
        <w:gridCol w:w="1440"/>
        <w:gridCol w:w="152"/>
        <w:gridCol w:w="265"/>
        <w:gridCol w:w="18"/>
        <w:gridCol w:w="1965"/>
        <w:gridCol w:w="1320"/>
      </w:tblGrid>
      <w:tr w:rsidR="00733C25" w:rsidTr="00901CB1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9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Default="00733C25" w:rsidP="0039656A">
            <w:pPr>
              <w:spacing w:before="40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Личные данные</w:t>
            </w:r>
          </w:p>
          <w:p w:rsidR="00733C25" w:rsidRDefault="00733C25">
            <w:pPr>
              <w:spacing w:before="40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1D6AC1" w:rsidRDefault="00733C25" w:rsidP="001D6AC1">
            <w:pPr>
              <w:spacing w:before="40"/>
              <w:jc w:val="center"/>
              <w:rPr>
                <w:snapToGrid w:val="0"/>
                <w:color w:val="000000"/>
                <w:sz w:val="20"/>
              </w:rPr>
            </w:pPr>
            <w:r w:rsidRPr="001D6AC1">
              <w:rPr>
                <w:snapToGrid w:val="0"/>
                <w:color w:val="000000"/>
                <w:sz w:val="20"/>
              </w:rPr>
              <w:t>Место для</w:t>
            </w:r>
            <w:r>
              <w:rPr>
                <w:snapToGrid w:val="0"/>
                <w:color w:val="000000"/>
                <w:sz w:val="20"/>
              </w:rPr>
              <w:t xml:space="preserve"> вашей</w:t>
            </w:r>
            <w:r w:rsidRPr="001D6AC1">
              <w:rPr>
                <w:snapToGrid w:val="0"/>
                <w:color w:val="000000"/>
                <w:sz w:val="20"/>
              </w:rPr>
              <w:t xml:space="preserve"> фотографии</w:t>
            </w:r>
          </w:p>
          <w:p w:rsidR="00733C25" w:rsidRDefault="00733C25" w:rsidP="001D6AC1">
            <w:pPr>
              <w:spacing w:before="40"/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733C25" w:rsidTr="00901C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733C25" w:rsidP="008C325A">
            <w:pPr>
              <w:spacing w:before="40"/>
              <w:rPr>
                <w:snapToGrid w:val="0"/>
                <w:color w:val="FF0000"/>
                <w:sz w:val="16"/>
              </w:rPr>
            </w:pPr>
            <w:r w:rsidRPr="00230CFF">
              <w:rPr>
                <w:snapToGrid w:val="0"/>
                <w:color w:val="FF0000"/>
                <w:sz w:val="16"/>
              </w:rPr>
              <w:t xml:space="preserve">Фамилия: </w:t>
            </w:r>
          </w:p>
          <w:p w:rsidR="00733C25" w:rsidRPr="00230CFF" w:rsidRDefault="00733C25" w:rsidP="008C325A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733C25" w:rsidRDefault="00733C25">
            <w:pPr>
              <w:spacing w:before="20"/>
              <w:rPr>
                <w:snapToGrid w:val="0"/>
                <w:color w:val="FF0000"/>
                <w:sz w:val="16"/>
              </w:rPr>
            </w:pPr>
            <w:r>
              <w:rPr>
                <w:snapToGrid w:val="0"/>
                <w:color w:val="FF0000"/>
                <w:sz w:val="16"/>
              </w:rPr>
              <w:t>Имя: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733C25">
            <w:pPr>
              <w:spacing w:before="20"/>
              <w:rPr>
                <w:snapToGrid w:val="0"/>
                <w:color w:val="FF0000"/>
                <w:sz w:val="16"/>
              </w:rPr>
            </w:pPr>
            <w:r>
              <w:rPr>
                <w:snapToGrid w:val="0"/>
                <w:color w:val="FF0000"/>
                <w:sz w:val="16"/>
              </w:rPr>
              <w:t>Отчество: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733C25">
            <w:pPr>
              <w:spacing w:before="20"/>
              <w:rPr>
                <w:snapToGrid w:val="0"/>
                <w:color w:val="FF0000"/>
                <w:sz w:val="16"/>
              </w:rPr>
            </w:pPr>
            <w:r>
              <w:rPr>
                <w:snapToGrid w:val="0"/>
                <w:color w:val="FF0000"/>
                <w:sz w:val="16"/>
              </w:rPr>
              <w:t xml:space="preserve">Дата рождения: </w:t>
            </w: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Pr="00230CFF" w:rsidRDefault="00733C25">
            <w:pPr>
              <w:spacing w:before="40"/>
              <w:rPr>
                <w:rFonts w:ascii="Courier New" w:hAnsi="Courier New"/>
                <w:b/>
                <w:i/>
                <w:snapToGrid w:val="0"/>
                <w:color w:val="FF0000"/>
                <w:sz w:val="32"/>
              </w:rPr>
            </w:pPr>
          </w:p>
        </w:tc>
      </w:tr>
      <w:tr w:rsidR="00733C25" w:rsidTr="00901C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7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Default="00733C25" w:rsidP="00733C25">
            <w:pPr>
              <w:spacing w:before="40"/>
              <w:ind w:left="35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Адрес фактического проживания:</w:t>
            </w:r>
          </w:p>
          <w:p w:rsidR="00733C25" w:rsidRPr="00230CFF" w:rsidRDefault="00733C25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Pr="00230CFF" w:rsidRDefault="00733C25">
            <w:pPr>
              <w:spacing w:before="40"/>
              <w:rPr>
                <w:snapToGrid w:val="0"/>
                <w:color w:val="FF0000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E9" w:rsidRPr="00230CFF" w:rsidRDefault="00466CE9">
            <w:pPr>
              <w:spacing w:before="40"/>
              <w:rPr>
                <w:snapToGrid w:val="0"/>
                <w:color w:val="FF0000"/>
                <w:sz w:val="16"/>
              </w:rPr>
            </w:pPr>
            <w:r>
              <w:rPr>
                <w:snapToGrid w:val="0"/>
                <w:color w:val="FF0000"/>
                <w:sz w:val="16"/>
              </w:rPr>
              <w:t>И</w:t>
            </w:r>
            <w:r w:rsidRPr="00230CFF">
              <w:rPr>
                <w:snapToGrid w:val="0"/>
                <w:color w:val="FF0000"/>
                <w:sz w:val="16"/>
              </w:rPr>
              <w:t>ндекс, область/край:</w:t>
            </w:r>
          </w:p>
        </w:tc>
        <w:tc>
          <w:tcPr>
            <w:tcW w:w="3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E9" w:rsidRPr="00230CFF" w:rsidRDefault="00466CE9">
            <w:pPr>
              <w:spacing w:before="40"/>
              <w:rPr>
                <w:snapToGrid w:val="0"/>
                <w:color w:val="FF0000"/>
                <w:sz w:val="16"/>
              </w:rPr>
            </w:pPr>
            <w:r>
              <w:rPr>
                <w:snapToGrid w:val="0"/>
                <w:color w:val="FF0000"/>
                <w:sz w:val="16"/>
              </w:rPr>
              <w:t>Н</w:t>
            </w:r>
            <w:r w:rsidRPr="00230CFF">
              <w:rPr>
                <w:snapToGrid w:val="0"/>
                <w:color w:val="FF0000"/>
                <w:sz w:val="16"/>
              </w:rPr>
              <w:t>аселенный пункт:</w:t>
            </w: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Pr="00230CFF" w:rsidRDefault="00466CE9">
            <w:pPr>
              <w:spacing w:before="40"/>
              <w:rPr>
                <w:snapToGrid w:val="0"/>
                <w:color w:val="FF0000"/>
              </w:rPr>
            </w:pPr>
          </w:p>
        </w:tc>
      </w:tr>
      <w:tr w:rsidR="00733C25" w:rsidTr="00901CB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901CB1" w:rsidP="00733C25">
            <w:pPr>
              <w:spacing w:before="40"/>
              <w:rPr>
                <w:snapToGrid w:val="0"/>
                <w:color w:val="FF0000"/>
                <w:sz w:val="16"/>
              </w:rPr>
            </w:pPr>
            <w:r>
              <w:rPr>
                <w:snapToGrid w:val="0"/>
                <w:color w:val="FF0000"/>
                <w:sz w:val="16"/>
              </w:rPr>
              <w:t>У</w:t>
            </w:r>
            <w:r w:rsidR="00733C25" w:rsidRPr="00230CFF">
              <w:rPr>
                <w:snapToGrid w:val="0"/>
                <w:color w:val="FF0000"/>
                <w:sz w:val="16"/>
              </w:rPr>
              <w:t xml:space="preserve">лица, дом, квартира: </w:t>
            </w:r>
          </w:p>
        </w:tc>
        <w:tc>
          <w:tcPr>
            <w:tcW w:w="51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733C25" w:rsidP="00733C25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Pr="00230CFF" w:rsidRDefault="00733C25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373"/>
        </w:trPr>
        <w:tc>
          <w:tcPr>
            <w:tcW w:w="1104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Pr="00746AFC" w:rsidRDefault="00466CE9">
            <w:pPr>
              <w:spacing w:before="20"/>
              <w:ind w:firstLine="3504"/>
              <w:rPr>
                <w:snapToGrid w:val="0"/>
                <w:sz w:val="22"/>
              </w:rPr>
            </w:pPr>
            <w:r w:rsidRPr="00746AFC">
              <w:rPr>
                <w:snapToGrid w:val="0"/>
                <w:sz w:val="22"/>
              </w:rPr>
              <w:t>Контактная информация:</w:t>
            </w:r>
          </w:p>
        </w:tc>
      </w:tr>
      <w:tr w:rsidR="00733C25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3C25" w:rsidRPr="00230CFF" w:rsidRDefault="00733C25" w:rsidP="00733C25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>Гражданство:</w:t>
            </w:r>
          </w:p>
          <w:p w:rsidR="00733C25" w:rsidRPr="00230CFF" w:rsidRDefault="00733C25" w:rsidP="00733C25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3C25" w:rsidRPr="00230CFF" w:rsidRDefault="00733C25">
            <w:pPr>
              <w:spacing w:before="40"/>
              <w:rPr>
                <w:snapToGrid w:val="0"/>
                <w:color w:val="FF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733C25">
            <w:pPr>
              <w:spacing w:before="40"/>
              <w:rPr>
                <w:snapToGrid w:val="0"/>
                <w:color w:val="FF0000"/>
              </w:rPr>
            </w:pPr>
          </w:p>
          <w:p w:rsidR="00733C25" w:rsidRPr="00230CFF" w:rsidRDefault="00733C25">
            <w:pPr>
              <w:spacing w:before="40"/>
              <w:rPr>
                <w:snapToGrid w:val="0"/>
                <w:color w:val="FF0000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3C25" w:rsidRPr="00230CFF" w:rsidRDefault="00733C25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>домашний телефон:</w:t>
            </w:r>
          </w:p>
          <w:p w:rsidR="00733C25" w:rsidRPr="00230CFF" w:rsidRDefault="00733C25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  <w:tc>
          <w:tcPr>
            <w:tcW w:w="18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3C25" w:rsidRPr="00230CFF" w:rsidRDefault="00733C25" w:rsidP="00733C25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  <w:tc>
          <w:tcPr>
            <w:tcW w:w="32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901CB1" w:rsidP="0041184F">
            <w:pPr>
              <w:tabs>
                <w:tab w:val="right" w:pos="4375"/>
              </w:tabs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</w:t>
            </w:r>
            <w:r w:rsidR="00733C25">
              <w:rPr>
                <w:rFonts w:ascii="Arial Narrow" w:hAnsi="Arial Narrow"/>
                <w:snapToGrid w:val="0"/>
                <w:color w:val="FF0000"/>
                <w:sz w:val="16"/>
              </w:rPr>
              <w:t>м</w:t>
            </w:r>
            <w:r w:rsidR="00733C25" w:rsidRPr="00230CFF">
              <w:rPr>
                <w:rFonts w:ascii="Arial Narrow" w:hAnsi="Arial Narrow"/>
                <w:snapToGrid w:val="0"/>
                <w:color w:val="FF0000"/>
                <w:sz w:val="16"/>
              </w:rPr>
              <w:t>обильный:</w:t>
            </w:r>
            <w:r w:rsidR="0041184F">
              <w:rPr>
                <w:rFonts w:ascii="Arial Narrow" w:hAnsi="Arial Narrow"/>
                <w:snapToGrid w:val="0"/>
                <w:color w:val="FF0000"/>
                <w:sz w:val="16"/>
              </w:rPr>
              <w:tab/>
            </w:r>
          </w:p>
          <w:p w:rsidR="00733C25" w:rsidRPr="00230CFF" w:rsidRDefault="00733C25" w:rsidP="00466CE9">
            <w:pPr>
              <w:spacing w:before="40"/>
              <w:ind w:right="-4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</w:tr>
      <w:tr w:rsidR="00733C25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3C25" w:rsidRPr="00230CFF" w:rsidRDefault="00733C25" w:rsidP="00733C25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33C25" w:rsidRPr="00230CFF" w:rsidRDefault="00733C25">
            <w:pPr>
              <w:spacing w:before="20"/>
              <w:rPr>
                <w:snapToGrid w:val="0"/>
                <w:color w:val="FF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733C25">
            <w:pPr>
              <w:spacing w:before="20"/>
              <w:rPr>
                <w:snapToGrid w:val="0"/>
                <w:color w:val="FF0000"/>
              </w:rPr>
            </w:pPr>
          </w:p>
          <w:p w:rsidR="00733C25" w:rsidRPr="00230CFF" w:rsidRDefault="00733C25">
            <w:pPr>
              <w:spacing w:before="20"/>
              <w:rPr>
                <w:snapToGrid w:val="0"/>
                <w:color w:val="FF0000"/>
              </w:rPr>
            </w:pPr>
          </w:p>
        </w:tc>
        <w:tc>
          <w:tcPr>
            <w:tcW w:w="35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3C25" w:rsidRPr="00230CFF" w:rsidRDefault="00733C25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>контактный:</w:t>
            </w:r>
          </w:p>
          <w:p w:rsidR="00733C25" w:rsidRPr="00230CFF" w:rsidRDefault="00733C25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  <w:tc>
          <w:tcPr>
            <w:tcW w:w="330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C25" w:rsidRPr="00230CFF" w:rsidRDefault="00901CB1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  <w:lang w:val="en-US"/>
              </w:rPr>
            </w:pP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 </w:t>
            </w:r>
            <w:r w:rsidR="00733C25" w:rsidRPr="00230CFF">
              <w:rPr>
                <w:rFonts w:ascii="Arial Narrow" w:hAnsi="Arial Narrow"/>
                <w:snapToGrid w:val="0"/>
                <w:color w:val="FF0000"/>
                <w:sz w:val="16"/>
              </w:rPr>
              <w:t>е-</w:t>
            </w:r>
            <w:r w:rsidR="00733C25" w:rsidRPr="00230CFF">
              <w:rPr>
                <w:rFonts w:ascii="Arial Narrow" w:hAnsi="Arial Narrow"/>
                <w:snapToGrid w:val="0"/>
                <w:color w:val="FF0000"/>
                <w:sz w:val="16"/>
                <w:lang w:val="en-US"/>
              </w:rPr>
              <w:t>mail</w:t>
            </w:r>
            <w:r w:rsidR="00733C25"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: </w:t>
            </w:r>
          </w:p>
          <w:p w:rsidR="00733C25" w:rsidRPr="00230CFF" w:rsidRDefault="00733C25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</w:tr>
      <w:tr w:rsidR="00733C25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5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Pr="00230CFF" w:rsidRDefault="00733C25">
            <w:pPr>
              <w:spacing w:before="20"/>
              <w:rPr>
                <w:snapToGrid w:val="0"/>
                <w:color w:val="FF0000"/>
                <w:sz w:val="10"/>
              </w:rPr>
            </w:pPr>
          </w:p>
        </w:tc>
        <w:tc>
          <w:tcPr>
            <w:tcW w:w="5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Pr="00230CFF" w:rsidRDefault="00733C25">
            <w:pPr>
              <w:spacing w:before="20"/>
              <w:rPr>
                <w:snapToGrid w:val="0"/>
                <w:color w:val="FF0000"/>
                <w:sz w:val="10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0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Pr="00230CFF" w:rsidRDefault="00466CE9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Гражданский паспорт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 </w:t>
            </w:r>
            <w:r w:rsidRPr="00230CFF">
              <w:rPr>
                <w:rFonts w:ascii="Arial Narrow" w:hAnsi="Arial Narrow"/>
                <w:i/>
                <w:snapToGrid w:val="0"/>
                <w:color w:val="FF0000"/>
                <w:sz w:val="16"/>
              </w:rPr>
              <w:t>серия /  номер: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___________                 дата выдачи: дд.мм.гггг                     где и кем выдан:</w:t>
            </w:r>
          </w:p>
          <w:p w:rsidR="00466CE9" w:rsidRPr="00230CFF" w:rsidRDefault="00466CE9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0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Pr="00230CFF" w:rsidRDefault="00466CE9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Заграничный паспорт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серия / номер: ____________       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>срок действия: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где и кем выдан: </w:t>
            </w:r>
          </w:p>
          <w:p w:rsidR="00466CE9" w:rsidRPr="00230CFF" w:rsidRDefault="00466CE9">
            <w:pPr>
              <w:spacing w:before="4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0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Pr="00230CFF" w:rsidRDefault="00466CE9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Паспорт моряка      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серия / номер: ___________         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>срок действия: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>где и кем выдан:</w:t>
            </w:r>
          </w:p>
          <w:p w:rsidR="00466CE9" w:rsidRPr="00230CFF" w:rsidRDefault="00466CE9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0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Default="00466CE9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>
              <w:rPr>
                <w:rFonts w:ascii="Arial Narrow" w:hAnsi="Arial Narrow"/>
                <w:snapToGrid w:val="0"/>
                <w:color w:val="FF0000"/>
                <w:sz w:val="16"/>
              </w:rPr>
              <w:t>Мореходная книжка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серия / номер: ___________                  дата выдачи: дд.мм.гггг                     где и кем выдан:</w:t>
            </w: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10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Default="00466CE9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>
              <w:rPr>
                <w:rFonts w:ascii="Arial Narrow" w:hAnsi="Arial Narrow"/>
                <w:snapToGrid w:val="0"/>
                <w:color w:val="FF0000"/>
                <w:sz w:val="16"/>
              </w:rPr>
              <w:t>Удостоверение личности моряка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серия / номер: ___________        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>срок действия: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     </w:t>
            </w: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                </w:t>
            </w:r>
            <w:r w:rsidRPr="00230CFF">
              <w:rPr>
                <w:rFonts w:ascii="Arial Narrow" w:hAnsi="Arial Narrow"/>
                <w:snapToGrid w:val="0"/>
                <w:color w:val="FF0000"/>
                <w:sz w:val="16"/>
              </w:rPr>
              <w:t>где и кем выдан:</w:t>
            </w: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110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Pr="00FD426E" w:rsidRDefault="00466CE9">
            <w:pPr>
              <w:spacing w:before="20"/>
              <w:rPr>
                <w:rFonts w:ascii="Arial Narrow" w:hAnsi="Arial Narrow"/>
                <w:snapToGrid w:val="0"/>
                <w:sz w:val="16"/>
              </w:rPr>
            </w:pPr>
            <w:r>
              <w:rPr>
                <w:rFonts w:ascii="Arial Narrow" w:hAnsi="Arial Narrow"/>
                <w:snapToGrid w:val="0"/>
                <w:color w:val="FF0000"/>
                <w:sz w:val="16"/>
              </w:rPr>
              <w:t xml:space="preserve">Воинская обязанность (нужное подчеркнуть): </w:t>
            </w:r>
            <w:r w:rsidRPr="00FD426E">
              <w:rPr>
                <w:rFonts w:ascii="Arial Narrow" w:hAnsi="Arial Narrow"/>
                <w:snapToGrid w:val="0"/>
                <w:sz w:val="16"/>
              </w:rPr>
              <w:t>служил, не служил;</w:t>
            </w:r>
          </w:p>
          <w:p w:rsidR="00466CE9" w:rsidRDefault="00466CE9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>
              <w:rPr>
                <w:rFonts w:ascii="Arial Narrow" w:hAnsi="Arial Narrow"/>
                <w:snapToGrid w:val="0"/>
                <w:color w:val="FF0000"/>
                <w:sz w:val="16"/>
              </w:rPr>
              <w:t>Военкомат по месту жительства (город):</w:t>
            </w:r>
          </w:p>
          <w:p w:rsidR="00466CE9" w:rsidRDefault="00466CE9">
            <w:pPr>
              <w:spacing w:before="20"/>
              <w:rPr>
                <w:rFonts w:ascii="Arial Narrow" w:hAnsi="Arial Narrow"/>
                <w:snapToGrid w:val="0"/>
                <w:color w:val="FF0000"/>
                <w:sz w:val="16"/>
              </w:rPr>
            </w:pPr>
            <w:r>
              <w:rPr>
                <w:rFonts w:ascii="Arial Narrow" w:hAnsi="Arial Narrow"/>
                <w:snapToGrid w:val="0"/>
                <w:color w:val="FF0000"/>
                <w:sz w:val="16"/>
              </w:rPr>
              <w:t>Воинское звание:</w:t>
            </w:r>
          </w:p>
        </w:tc>
      </w:tr>
      <w:tr w:rsidR="00733C25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58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Default="00733C25">
            <w:pPr>
              <w:spacing w:before="20"/>
              <w:rPr>
                <w:snapToGrid w:val="0"/>
                <w:color w:val="000000"/>
                <w:sz w:val="10"/>
              </w:rPr>
            </w:pPr>
          </w:p>
        </w:tc>
        <w:tc>
          <w:tcPr>
            <w:tcW w:w="5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C25" w:rsidRDefault="00733C25">
            <w:pPr>
              <w:spacing w:before="20"/>
              <w:rPr>
                <w:snapToGrid w:val="0"/>
                <w:color w:val="000000"/>
                <w:sz w:val="10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0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Default="00466CE9">
            <w:pPr>
              <w:spacing w:before="40"/>
              <w:rPr>
                <w:rFonts w:ascii="Arial Narrow" w:hAnsi="Arial Narrow"/>
                <w:snapToGrid w:val="0"/>
                <w:color w:val="000000"/>
                <w:sz w:val="16"/>
              </w:rPr>
            </w:pPr>
            <w:r>
              <w:rPr>
                <w:rFonts w:ascii="Arial Narrow" w:hAnsi="Arial Narrow"/>
                <w:snapToGrid w:val="0"/>
                <w:color w:val="000000"/>
                <w:sz w:val="16"/>
              </w:rPr>
              <w:t>ИНН: ____________                                                                           Номер пенсионного свидетельства: ______________</w:t>
            </w:r>
          </w:p>
          <w:p w:rsidR="00466CE9" w:rsidRDefault="00466CE9">
            <w:pPr>
              <w:spacing w:before="40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  <w:tr w:rsidR="00466CE9" w:rsidTr="00901CB1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4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CE9" w:rsidRDefault="00466CE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Семейное положение:</w:t>
            </w:r>
          </w:p>
          <w:p w:rsidR="00466CE9" w:rsidRDefault="00466CE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466CE9" w:rsidRDefault="00466CE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66CE9" w:rsidRDefault="00466CE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56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E9" w:rsidRDefault="00466CE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  Дети: </w:t>
            </w:r>
            <w:r>
              <w:rPr>
                <w:snapToGrid w:val="0"/>
                <w:color w:val="000000"/>
                <w:sz w:val="16"/>
                <w:lang w:val="en-US"/>
              </w:rPr>
              <w:t xml:space="preserve">      </w:t>
            </w:r>
            <w:r>
              <w:rPr>
                <w:snapToGrid w:val="0"/>
                <w:color w:val="000000"/>
                <w:sz w:val="16"/>
                <w:szCs w:val="16"/>
                <w:lang w:val="en-US"/>
              </w:rPr>
              <w:sym w:font="Symbol" w:char="F07F"/>
            </w:r>
            <w:r>
              <w:rPr>
                <w:snapToGrid w:val="0"/>
                <w:color w:val="000000"/>
                <w:sz w:val="16"/>
                <w:lang w:val="en-US"/>
              </w:rPr>
              <w:t xml:space="preserve">  </w:t>
            </w:r>
            <w:r>
              <w:rPr>
                <w:snapToGrid w:val="0"/>
                <w:color w:val="000000"/>
                <w:sz w:val="16"/>
              </w:rPr>
              <w:t xml:space="preserve">есть  </w:t>
            </w:r>
            <w:r w:rsidRPr="00D77B11"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 w:rsidRPr="00D77B11">
              <w:rPr>
                <w:snapToGrid w:val="0"/>
                <w:color w:val="000000"/>
                <w:sz w:val="16"/>
              </w:rPr>
              <w:t xml:space="preserve"> нет</w:t>
            </w:r>
            <w:r>
              <w:rPr>
                <w:snapToGrid w:val="0"/>
                <w:color w:val="000000"/>
                <w:sz w:val="16"/>
              </w:rPr>
              <w:t xml:space="preserve"> </w:t>
            </w:r>
          </w:p>
          <w:p w:rsidR="00466CE9" w:rsidRDefault="00466CE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</w:tr>
    </w:tbl>
    <w:p w:rsidR="00344599" w:rsidRPr="004D5508" w:rsidRDefault="00344599">
      <w:pPr>
        <w:outlineLvl w:val="0"/>
        <w:rPr>
          <w:i/>
          <w:snapToGrid w:val="0"/>
          <w:sz w:val="12"/>
        </w:rPr>
      </w:pPr>
    </w:p>
    <w:p w:rsidR="00344599" w:rsidRDefault="00344599">
      <w:pPr>
        <w:outlineLvl w:val="0"/>
        <w:rPr>
          <w:snapToGrid w:val="0"/>
          <w:sz w:val="22"/>
        </w:rPr>
      </w:pPr>
      <w:r>
        <w:rPr>
          <w:i/>
          <w:snapToGrid w:val="0"/>
          <w:sz w:val="22"/>
        </w:rPr>
        <w:t>Образование</w:t>
      </w:r>
      <w:r>
        <w:rPr>
          <w:snapToGrid w:val="0"/>
          <w:sz w:val="22"/>
        </w:rPr>
        <w:t xml:space="preserve"> (высшее, среднее, специальное, незаконченное высшее)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9"/>
        <w:gridCol w:w="709"/>
        <w:gridCol w:w="4252"/>
        <w:gridCol w:w="1843"/>
        <w:gridCol w:w="1418"/>
        <w:gridCol w:w="1417"/>
      </w:tblGrid>
      <w:tr w:rsidR="00344599" w:rsidTr="00F538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Год поступ.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Год оконч.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Наименование учебного заведения / факультет / город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Специальность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Номер документа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Примечания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</w:tr>
      <w:tr w:rsidR="00344599" w:rsidTr="00F5387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0867A9" w:rsidRDefault="00344599">
            <w:pPr>
              <w:spacing w:before="40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</w:tr>
      <w:tr w:rsidR="0041184F" w:rsidTr="00F5387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F" w:rsidRDefault="0041184F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F" w:rsidRDefault="0041184F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F" w:rsidRDefault="0041184F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F" w:rsidRDefault="0041184F" w:rsidP="000867A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F" w:rsidRPr="00604B57" w:rsidRDefault="0041184F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84F" w:rsidRDefault="0041184F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</w:tr>
      <w:tr w:rsidR="00344599" w:rsidTr="00F53870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7A9" w:rsidRDefault="000867A9" w:rsidP="000867A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604B57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40"/>
              <w:rPr>
                <w:snapToGrid w:val="0"/>
                <w:color w:val="000000"/>
                <w:sz w:val="20"/>
              </w:rPr>
            </w:pPr>
          </w:p>
        </w:tc>
      </w:tr>
    </w:tbl>
    <w:p w:rsidR="00344599" w:rsidRDefault="00344599">
      <w:pPr>
        <w:pStyle w:val="2"/>
        <w:rPr>
          <w:b w:val="0"/>
          <w:i w:val="0"/>
          <w:sz w:val="22"/>
        </w:rPr>
      </w:pPr>
      <w:r>
        <w:rPr>
          <w:b w:val="0"/>
          <w:i w:val="0"/>
          <w:sz w:val="22"/>
        </w:rPr>
        <w:t>Иностранные языки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899"/>
        <w:gridCol w:w="850"/>
        <w:gridCol w:w="851"/>
        <w:gridCol w:w="850"/>
        <w:gridCol w:w="3008"/>
        <w:gridCol w:w="1670"/>
      </w:tblGrid>
      <w:tr w:rsidR="0034459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Язык</w:t>
            </w:r>
          </w:p>
          <w:p w:rsidR="00344599" w:rsidRPr="003F4D29" w:rsidRDefault="00604B57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Английский</w:t>
            </w:r>
            <w:r w:rsidR="003F4D29" w:rsidRPr="003F4D29">
              <w:rPr>
                <w:snapToGrid w:val="0"/>
                <w:color w:val="FF0000"/>
                <w:sz w:val="16"/>
              </w:rPr>
              <w:t xml:space="preserve"> (или др.)</w:t>
            </w:r>
          </w:p>
        </w:tc>
        <w:tc>
          <w:tcPr>
            <w:tcW w:w="3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Степень владения</w:t>
            </w:r>
            <w:r w:rsidR="00D77B11">
              <w:rPr>
                <w:snapToGrid w:val="0"/>
                <w:color w:val="FF0000"/>
                <w:sz w:val="16"/>
              </w:rPr>
              <w:t xml:space="preserve"> </w:t>
            </w:r>
            <w:r w:rsidR="00D77B11" w:rsidRPr="00D77B11">
              <w:rPr>
                <w:snapToGrid w:val="0"/>
                <w:color w:val="FF0000"/>
                <w:sz w:val="16"/>
              </w:rPr>
              <w:t>(нужное подчеркнуть)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свободно      хорошо     удовл-но    плохо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jc w:val="center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Место обучения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Стажировки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  <w:r w:rsidRPr="003F4D29">
              <w:rPr>
                <w:snapToGrid w:val="0"/>
                <w:color w:val="FF0000"/>
                <w:sz w:val="16"/>
              </w:rPr>
              <w:t>(страна,город)</w:t>
            </w:r>
          </w:p>
          <w:p w:rsidR="00344599" w:rsidRPr="003F4D29" w:rsidRDefault="00344599">
            <w:pPr>
              <w:spacing w:before="40"/>
              <w:rPr>
                <w:snapToGrid w:val="0"/>
                <w:color w:val="FF0000"/>
                <w:sz w:val="16"/>
              </w:rPr>
            </w:pPr>
          </w:p>
        </w:tc>
      </w:tr>
      <w:tr w:rsidR="003445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читаю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читаю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99" w:rsidRPr="00F078B8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 w:rsidRPr="00F078B8"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 w:rsidRPr="00F078B8">
              <w:rPr>
                <w:snapToGrid w:val="0"/>
                <w:color w:val="000000"/>
                <w:sz w:val="16"/>
              </w:rPr>
              <w:t xml:space="preserve"> читаю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читаю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</w:tr>
      <w:tr w:rsidR="0034459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220" w:type="dxa"/>
            <w:tcBorders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mallCaps/>
                <w:snapToGrid w:val="0"/>
                <w:color w:val="000000"/>
                <w:sz w:val="16"/>
              </w:rPr>
            </w:pPr>
            <w:r>
              <w:rPr>
                <w:smallCaps/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mallCaps/>
                <w:snapToGrid w:val="0"/>
                <w:color w:val="000000"/>
                <w:sz w:val="16"/>
              </w:rPr>
              <w:t xml:space="preserve"> пишу</w:t>
            </w:r>
          </w:p>
          <w:p w:rsidR="00344599" w:rsidRDefault="00344599">
            <w:pPr>
              <w:spacing w:before="20"/>
              <w:rPr>
                <w:smallCaps/>
                <w:snapToGrid w:val="0"/>
                <w:color w:val="000000"/>
                <w:sz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пишу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344599" w:rsidRPr="00F078B8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 w:rsidRPr="00F078B8"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 w:rsidRPr="00F078B8">
              <w:rPr>
                <w:snapToGrid w:val="0"/>
                <w:color w:val="000000"/>
                <w:sz w:val="16"/>
              </w:rPr>
              <w:t xml:space="preserve"> пишу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пишу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008" w:type="dxa"/>
            <w:tcBorders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670" w:type="dxa"/>
            <w:tcBorders>
              <w:left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</w:tr>
      <w:tr w:rsidR="003445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говорю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говорю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Pr="00F078B8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 w:rsidRPr="00F078B8"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 w:rsidRPr="00F078B8">
              <w:rPr>
                <w:snapToGrid w:val="0"/>
                <w:color w:val="000000"/>
                <w:sz w:val="16"/>
              </w:rPr>
              <w:t xml:space="preserve"> говорю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sym w:font="Symbol" w:char="F07F"/>
            </w:r>
            <w:r>
              <w:rPr>
                <w:snapToGrid w:val="0"/>
                <w:color w:val="000000"/>
                <w:sz w:val="16"/>
              </w:rPr>
              <w:t xml:space="preserve"> говорю</w:t>
            </w: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  <w:p w:rsidR="00344599" w:rsidRDefault="00344599">
            <w:pPr>
              <w:spacing w:before="20"/>
              <w:rPr>
                <w:snapToGrid w:val="0"/>
                <w:color w:val="000000"/>
                <w:sz w:val="16"/>
              </w:rPr>
            </w:pPr>
          </w:p>
        </w:tc>
      </w:tr>
    </w:tbl>
    <w:p w:rsidR="00344599" w:rsidRDefault="00344599">
      <w:pPr>
        <w:pStyle w:val="1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Рабочие дипломы,</w:t>
      </w:r>
      <w:r w:rsidR="00A8144D" w:rsidRPr="002826E1">
        <w:rPr>
          <w:rFonts w:ascii="Arial" w:hAnsi="Arial"/>
          <w:b w:val="0"/>
          <w:i w:val="0"/>
          <w:sz w:val="22"/>
        </w:rPr>
        <w:t xml:space="preserve"> </w:t>
      </w:r>
      <w:r>
        <w:rPr>
          <w:rFonts w:ascii="Arial" w:hAnsi="Arial"/>
          <w:b w:val="0"/>
          <w:i w:val="0"/>
          <w:sz w:val="22"/>
        </w:rPr>
        <w:t>квалификационные свидетельства и сертификаты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3071"/>
        <w:gridCol w:w="1890"/>
      </w:tblGrid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40"/>
              <w:jc w:val="center"/>
              <w:rPr>
                <w:rFonts w:ascii="Arial Narrow" w:hAnsi="Arial Narrow"/>
                <w:snapToGrid w:val="0"/>
                <w:sz w:val="18"/>
              </w:rPr>
            </w:pPr>
            <w:r w:rsidRPr="00D77B11">
              <w:rPr>
                <w:rFonts w:ascii="Arial Narrow" w:hAnsi="Arial Narrow"/>
                <w:snapToGrid w:val="0"/>
                <w:sz w:val="18"/>
              </w:rPr>
              <w:t>наименование, звание</w:t>
            </w:r>
          </w:p>
          <w:p w:rsidR="00344599" w:rsidRPr="00D77B11" w:rsidRDefault="00344599">
            <w:pPr>
              <w:spacing w:before="40"/>
              <w:rPr>
                <w:rFonts w:ascii="Arial Narrow" w:hAnsi="Arial Narrow"/>
                <w:snapToGrid w:val="0"/>
                <w:color w:val="FF0000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40"/>
              <w:jc w:val="center"/>
              <w:rPr>
                <w:rFonts w:ascii="Arial Narrow" w:hAnsi="Arial Narrow"/>
                <w:snapToGrid w:val="0"/>
                <w:color w:val="FF0000"/>
                <w:sz w:val="18"/>
              </w:rPr>
            </w:pPr>
            <w:r w:rsidRPr="00D77B11">
              <w:rPr>
                <w:rFonts w:ascii="Arial Narrow" w:hAnsi="Arial Narrow"/>
                <w:snapToGrid w:val="0"/>
                <w:color w:val="FF0000"/>
                <w:sz w:val="18"/>
              </w:rPr>
              <w:t>серия / номер</w:t>
            </w:r>
          </w:p>
          <w:p w:rsidR="00344599" w:rsidRPr="00D77B11" w:rsidRDefault="00344599">
            <w:pPr>
              <w:spacing w:before="40"/>
              <w:rPr>
                <w:rFonts w:ascii="Arial Narrow" w:hAnsi="Arial Narrow"/>
                <w:snapToGrid w:val="0"/>
                <w:color w:val="FF0000"/>
                <w:sz w:val="18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40"/>
              <w:jc w:val="center"/>
              <w:rPr>
                <w:rFonts w:ascii="Arial Narrow" w:hAnsi="Arial Narrow"/>
                <w:snapToGrid w:val="0"/>
                <w:color w:val="FF0000"/>
                <w:sz w:val="18"/>
              </w:rPr>
            </w:pPr>
            <w:r w:rsidRPr="00D77B11">
              <w:rPr>
                <w:rFonts w:ascii="Arial Narrow" w:hAnsi="Arial Narrow"/>
                <w:snapToGrid w:val="0"/>
                <w:color w:val="FF0000"/>
                <w:sz w:val="18"/>
              </w:rPr>
              <w:t>кем выдан, дата выдачи</w:t>
            </w:r>
          </w:p>
          <w:p w:rsidR="00344599" w:rsidRPr="00D77B11" w:rsidRDefault="00344599">
            <w:pPr>
              <w:spacing w:before="40"/>
              <w:rPr>
                <w:rFonts w:ascii="Arial Narrow" w:hAnsi="Arial Narrow"/>
                <w:snapToGrid w:val="0"/>
                <w:color w:val="FF0000"/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40"/>
              <w:jc w:val="center"/>
              <w:rPr>
                <w:rFonts w:ascii="Arial Narrow" w:hAnsi="Arial Narrow"/>
                <w:snapToGrid w:val="0"/>
                <w:color w:val="FF0000"/>
                <w:sz w:val="18"/>
              </w:rPr>
            </w:pPr>
            <w:r w:rsidRPr="00D77B11">
              <w:rPr>
                <w:rFonts w:ascii="Arial Narrow" w:hAnsi="Arial Narrow"/>
                <w:snapToGrid w:val="0"/>
                <w:color w:val="FF0000"/>
                <w:sz w:val="18"/>
              </w:rPr>
              <w:t>срок действия</w:t>
            </w:r>
          </w:p>
          <w:p w:rsidR="00344599" w:rsidRPr="00D77B11" w:rsidRDefault="00344599">
            <w:pPr>
              <w:spacing w:before="40"/>
              <w:rPr>
                <w:rFonts w:ascii="Arial Narrow" w:hAnsi="Arial Narrow"/>
                <w:snapToGrid w:val="0"/>
                <w:color w:val="FF0000"/>
                <w:sz w:val="18"/>
              </w:rPr>
            </w:pPr>
          </w:p>
        </w:tc>
      </w:tr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A42879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>Рабочий диплом</w:t>
            </w:r>
          </w:p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A42879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 xml:space="preserve">Диплом </w:t>
            </w:r>
            <w:r w:rsidR="00344599" w:rsidRPr="00D77B11">
              <w:rPr>
                <w:snapToGrid w:val="0"/>
                <w:sz w:val="20"/>
              </w:rPr>
              <w:t>ГМССБ</w:t>
            </w:r>
          </w:p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>РЛТ/САРП</w:t>
            </w:r>
          </w:p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41184F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84F" w:rsidRPr="00D77B11" w:rsidRDefault="0041184F">
            <w:pPr>
              <w:spacing w:before="2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ЭКНИС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84F" w:rsidRDefault="0041184F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84F" w:rsidRDefault="0041184F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84F" w:rsidRDefault="0041184F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>Личное выживание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CF17C2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>Спец.</w:t>
            </w:r>
            <w:r w:rsidR="0041184F">
              <w:rPr>
                <w:snapToGrid w:val="0"/>
                <w:sz w:val="20"/>
              </w:rPr>
              <w:t xml:space="preserve"> </w:t>
            </w:r>
            <w:r w:rsidRPr="00D77B11">
              <w:rPr>
                <w:snapToGrid w:val="0"/>
                <w:sz w:val="20"/>
              </w:rPr>
              <w:t>по шлюпкам и плотам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>Борьба с пожаром (расширен.)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44599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Pr="00D77B11" w:rsidRDefault="00344599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>Оказание мед.</w:t>
            </w:r>
            <w:r w:rsidR="0041184F">
              <w:rPr>
                <w:snapToGrid w:val="0"/>
                <w:sz w:val="20"/>
              </w:rPr>
              <w:t xml:space="preserve"> </w:t>
            </w:r>
            <w:r w:rsidRPr="00D77B11">
              <w:rPr>
                <w:snapToGrid w:val="0"/>
                <w:sz w:val="20"/>
              </w:rPr>
              <w:t>помощи</w:t>
            </w:r>
            <w:r w:rsidR="00A42879" w:rsidRPr="00D77B11">
              <w:rPr>
                <w:snapToGrid w:val="0"/>
                <w:sz w:val="20"/>
              </w:rPr>
              <w:t xml:space="preserve"> и мед. уход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599" w:rsidRDefault="00344599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D426E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6E" w:rsidRPr="00D77B11" w:rsidRDefault="00FD426E" w:rsidP="00FD426E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Свидетельство ОСПС</w:t>
            </w:r>
            <w:r w:rsidR="0041184F">
              <w:rPr>
                <w:snapToGrid w:val="0"/>
                <w:sz w:val="20"/>
              </w:rPr>
              <w:t xml:space="preserve"> (ЛКС)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6E" w:rsidRDefault="00FD426E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6E" w:rsidRDefault="00FD426E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6E" w:rsidRDefault="00FD426E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1D6AC1" w:rsidTr="0041184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C1" w:rsidRPr="00D77B11" w:rsidRDefault="001D6AC1">
            <w:pPr>
              <w:spacing w:before="20"/>
              <w:rPr>
                <w:snapToGrid w:val="0"/>
                <w:sz w:val="20"/>
              </w:rPr>
            </w:pPr>
            <w:r w:rsidRPr="00D77B11">
              <w:rPr>
                <w:snapToGrid w:val="0"/>
                <w:sz w:val="20"/>
              </w:rPr>
              <w:t>Квалификационные свид</w:t>
            </w:r>
            <w:r w:rsidR="0041184F">
              <w:rPr>
                <w:snapToGrid w:val="0"/>
                <w:sz w:val="20"/>
              </w:rPr>
              <w:t>етельст</w:t>
            </w:r>
            <w:r w:rsidRPr="00D77B11">
              <w:rPr>
                <w:snapToGrid w:val="0"/>
                <w:sz w:val="20"/>
              </w:rPr>
              <w:t>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C1" w:rsidRDefault="001D6AC1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C1" w:rsidRPr="00CF17C2" w:rsidRDefault="001D6AC1" w:rsidP="00CF17C2">
            <w:pPr>
              <w:spacing w:before="20"/>
              <w:jc w:val="center"/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AC1" w:rsidRDefault="001D6AC1" w:rsidP="00CF17C2">
            <w:pPr>
              <w:spacing w:before="20"/>
              <w:jc w:val="center"/>
              <w:rPr>
                <w:snapToGrid w:val="0"/>
                <w:color w:val="000000"/>
                <w:sz w:val="20"/>
              </w:rPr>
            </w:pPr>
          </w:p>
        </w:tc>
      </w:tr>
    </w:tbl>
    <w:p w:rsidR="00344599" w:rsidRPr="00A42879" w:rsidRDefault="00344599">
      <w:pPr>
        <w:pStyle w:val="3"/>
        <w:jc w:val="center"/>
        <w:rPr>
          <w:b w:val="0"/>
          <w:sz w:val="12"/>
        </w:rPr>
      </w:pPr>
    </w:p>
    <w:p w:rsidR="0041184F" w:rsidRDefault="0041184F">
      <w:pPr>
        <w:pStyle w:val="3"/>
        <w:jc w:val="center"/>
        <w:rPr>
          <w:b w:val="0"/>
          <w:sz w:val="22"/>
        </w:rPr>
      </w:pPr>
    </w:p>
    <w:p w:rsidR="00344599" w:rsidRDefault="00344599">
      <w:pPr>
        <w:pStyle w:val="3"/>
        <w:jc w:val="center"/>
        <w:rPr>
          <w:b w:val="0"/>
          <w:sz w:val="22"/>
        </w:rPr>
      </w:pPr>
      <w:r>
        <w:rPr>
          <w:b w:val="0"/>
          <w:sz w:val="22"/>
        </w:rPr>
        <w:t>Работа на судах за последние 5 лет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134"/>
        <w:gridCol w:w="1701"/>
        <w:gridCol w:w="1134"/>
        <w:gridCol w:w="1701"/>
      </w:tblGrid>
      <w:tr w:rsidR="0073213F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344599" w:rsidRPr="00FA2A0F" w:rsidRDefault="00344599" w:rsidP="0073213F">
            <w:pPr>
              <w:jc w:val="center"/>
              <w:rPr>
                <w:sz w:val="18"/>
              </w:rPr>
            </w:pPr>
            <w:r w:rsidRPr="00FA2A0F">
              <w:rPr>
                <w:sz w:val="18"/>
              </w:rPr>
              <w:t>Судовладелец</w:t>
            </w:r>
          </w:p>
        </w:tc>
        <w:tc>
          <w:tcPr>
            <w:tcW w:w="2126" w:type="dxa"/>
            <w:vAlign w:val="center"/>
          </w:tcPr>
          <w:p w:rsidR="00344599" w:rsidRPr="00FA2A0F" w:rsidRDefault="00344599" w:rsidP="0073213F">
            <w:pPr>
              <w:jc w:val="center"/>
              <w:rPr>
                <w:sz w:val="18"/>
              </w:rPr>
            </w:pPr>
            <w:r w:rsidRPr="00FA2A0F">
              <w:rPr>
                <w:sz w:val="18"/>
              </w:rPr>
              <w:t>Название судна</w:t>
            </w:r>
          </w:p>
        </w:tc>
        <w:tc>
          <w:tcPr>
            <w:tcW w:w="1134" w:type="dxa"/>
            <w:vAlign w:val="center"/>
          </w:tcPr>
          <w:p w:rsidR="00344599" w:rsidRPr="00FA2A0F" w:rsidRDefault="00344599" w:rsidP="0073213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 w:rsidRPr="00FA2A0F">
              <w:rPr>
                <w:sz w:val="18"/>
              </w:rPr>
              <w:t>Тип судна</w:t>
            </w:r>
          </w:p>
        </w:tc>
        <w:tc>
          <w:tcPr>
            <w:tcW w:w="1701" w:type="dxa"/>
            <w:vAlign w:val="center"/>
          </w:tcPr>
          <w:p w:rsidR="00344599" w:rsidRPr="00FA2A0F" w:rsidRDefault="00344599" w:rsidP="0073213F">
            <w:pPr>
              <w:jc w:val="center"/>
              <w:rPr>
                <w:sz w:val="18"/>
              </w:rPr>
            </w:pPr>
            <w:r w:rsidRPr="00FA2A0F">
              <w:rPr>
                <w:sz w:val="18"/>
              </w:rPr>
              <w:t>Вал.вместимостьМощность Г.Д.</w:t>
            </w:r>
          </w:p>
        </w:tc>
        <w:tc>
          <w:tcPr>
            <w:tcW w:w="1134" w:type="dxa"/>
            <w:vAlign w:val="center"/>
          </w:tcPr>
          <w:p w:rsidR="00344599" w:rsidRPr="00FA2A0F" w:rsidRDefault="00344599" w:rsidP="0073213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  <w:r w:rsidRPr="00FA2A0F">
              <w:rPr>
                <w:sz w:val="18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344599" w:rsidRPr="00FA2A0F" w:rsidRDefault="00344599" w:rsidP="0073213F">
            <w:pPr>
              <w:jc w:val="center"/>
              <w:rPr>
                <w:sz w:val="18"/>
              </w:rPr>
            </w:pPr>
            <w:r w:rsidRPr="00FA2A0F">
              <w:rPr>
                <w:sz w:val="18"/>
              </w:rPr>
              <w:t>Период работы</w:t>
            </w:r>
          </w:p>
        </w:tc>
      </w:tr>
      <w:tr w:rsidR="0073213F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73213F" w:rsidRDefault="0073213F" w:rsidP="0073213F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73213F" w:rsidRDefault="0073213F" w:rsidP="0073213F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73213F" w:rsidRDefault="0073213F" w:rsidP="0073213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73213F" w:rsidRDefault="0073213F" w:rsidP="00F77DD9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73213F" w:rsidRDefault="0073213F" w:rsidP="0073213F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73213F" w:rsidRDefault="0073213F" w:rsidP="0073213F">
            <w:pPr>
              <w:jc w:val="center"/>
              <w:rPr>
                <w:sz w:val="18"/>
              </w:rPr>
            </w:pPr>
          </w:p>
        </w:tc>
      </w:tr>
      <w:tr w:rsidR="0073213F" w:rsidRPr="00CD54EE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54EE" w:rsidRPr="00CD54EE" w:rsidRDefault="00CD54EE" w:rsidP="00F77DD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</w:tr>
      <w:tr w:rsidR="0073213F" w:rsidRPr="00CD54EE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54EE" w:rsidRPr="00CD54EE" w:rsidRDefault="00CD54EE" w:rsidP="00CA02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54EE" w:rsidRPr="00CD54EE" w:rsidRDefault="00CD54EE" w:rsidP="0073213F">
            <w:pPr>
              <w:jc w:val="center"/>
              <w:rPr>
                <w:sz w:val="20"/>
              </w:rPr>
            </w:pPr>
          </w:p>
        </w:tc>
      </w:tr>
      <w:tr w:rsidR="0041184F" w:rsidRPr="00CD54EE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184F" w:rsidRPr="00CD54EE" w:rsidRDefault="0041184F" w:rsidP="00CA02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</w:tr>
      <w:tr w:rsidR="0041184F" w:rsidRPr="00CD54EE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184F" w:rsidRPr="00CD54EE" w:rsidRDefault="0041184F" w:rsidP="00CA02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</w:tr>
      <w:tr w:rsidR="0041184F" w:rsidRPr="00CD54EE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184F" w:rsidRPr="00CD54EE" w:rsidRDefault="0041184F" w:rsidP="00CA02A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184F" w:rsidRPr="00CD54EE" w:rsidRDefault="0041184F" w:rsidP="0073213F">
            <w:pPr>
              <w:jc w:val="center"/>
              <w:rPr>
                <w:sz w:val="20"/>
              </w:rPr>
            </w:pPr>
          </w:p>
        </w:tc>
      </w:tr>
      <w:tr w:rsidR="0073213F" w:rsidRPr="00CD54EE" w:rsidTr="0073213F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344599" w:rsidRPr="00CD54EE" w:rsidRDefault="00344599" w:rsidP="0073213F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344599" w:rsidRPr="00CD54EE" w:rsidRDefault="00344599" w:rsidP="007321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599" w:rsidRPr="00CD54EE" w:rsidRDefault="00344599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344599" w:rsidRPr="00CD54EE" w:rsidRDefault="00344599" w:rsidP="007321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599" w:rsidRPr="00CD54EE" w:rsidRDefault="00344599" w:rsidP="007321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344599" w:rsidRPr="00CD54EE" w:rsidRDefault="00344599" w:rsidP="0073213F">
            <w:pPr>
              <w:jc w:val="center"/>
              <w:rPr>
                <w:sz w:val="20"/>
              </w:rPr>
            </w:pPr>
          </w:p>
        </w:tc>
      </w:tr>
    </w:tbl>
    <w:p w:rsidR="00344599" w:rsidRDefault="00344599" w:rsidP="00FA2A0F">
      <w:pPr>
        <w:rPr>
          <w:snapToGrid w:val="0"/>
        </w:rPr>
      </w:pPr>
    </w:p>
    <w:p w:rsidR="0097493D" w:rsidRPr="000B2A96" w:rsidRDefault="00901CB1" w:rsidP="00FA2A0F">
      <w:pPr>
        <w:rPr>
          <w:snapToGrid w:val="0"/>
        </w:rPr>
      </w:pPr>
      <w:r>
        <w:rPr>
          <w:snapToGrid w:val="0"/>
        </w:rPr>
        <w:t xml:space="preserve">* </w:t>
      </w:r>
      <w:r w:rsidR="0097493D">
        <w:rPr>
          <w:snapToGrid w:val="0"/>
        </w:rPr>
        <w:t xml:space="preserve">Поля отмеченные </w:t>
      </w:r>
      <w:r w:rsidR="0097493D" w:rsidRPr="00D77B11">
        <w:rPr>
          <w:snapToGrid w:val="0"/>
          <w:color w:val="FF0000"/>
        </w:rPr>
        <w:t>красным</w:t>
      </w:r>
      <w:r w:rsidR="0097493D">
        <w:rPr>
          <w:snapToGrid w:val="0"/>
        </w:rPr>
        <w:t xml:space="preserve"> цветом обязательны к заполнению</w:t>
      </w:r>
      <w:r w:rsidR="00D77B11">
        <w:rPr>
          <w:snapToGrid w:val="0"/>
        </w:rPr>
        <w:t>.</w:t>
      </w:r>
    </w:p>
    <w:sectPr w:rsidR="0097493D" w:rsidRPr="000B2A96" w:rsidSect="0041184F">
      <w:footerReference w:type="first" r:id="rId7"/>
      <w:type w:val="continuous"/>
      <w:pgSz w:w="11907" w:h="16840" w:code="9"/>
      <w:pgMar w:top="180" w:right="720" w:bottom="425" w:left="697" w:header="425" w:footer="425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8A" w:rsidRDefault="009C418A">
      <w:r>
        <w:separator/>
      </w:r>
    </w:p>
  </w:endnote>
  <w:endnote w:type="continuationSeparator" w:id="0">
    <w:p w:rsidR="009C418A" w:rsidRDefault="009C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FE" w:rsidRPr="003B49A5" w:rsidRDefault="00CC4669" w:rsidP="003B49A5">
    <w:pPr>
      <w:pStyle w:val="a5"/>
      <w:ind w:left="3600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-125095</wp:posOffset>
              </wp:positionV>
              <wp:extent cx="67437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E86D6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9.85pt" to="527.2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" strokeweight="1pt"/>
          </w:pict>
        </mc:Fallback>
      </mc:AlternateContent>
    </w:r>
    <w:r w:rsidR="005710FE" w:rsidRPr="003B49A5">
      <w:rPr>
        <w:b/>
        <w:sz w:val="20"/>
      </w:rPr>
      <w:t>ОАО «Дальневосточное морское пароходство»</w:t>
    </w:r>
  </w:p>
  <w:p w:rsidR="005710FE" w:rsidRPr="00E61C1D" w:rsidRDefault="005710FE" w:rsidP="003B49A5">
    <w:pPr>
      <w:pStyle w:val="a5"/>
      <w:spacing w:after="120"/>
      <w:ind w:left="3600"/>
      <w:rPr>
        <w:sz w:val="18"/>
        <w:szCs w:val="18"/>
      </w:rPr>
    </w:pPr>
    <w:r w:rsidRPr="00E61C1D">
      <w:rPr>
        <w:sz w:val="18"/>
        <w:szCs w:val="18"/>
      </w:rPr>
      <w:t>Департамент крюинга</w:t>
    </w:r>
  </w:p>
  <w:p w:rsidR="005710FE" w:rsidRPr="003B49A5" w:rsidRDefault="005710FE" w:rsidP="003B49A5">
    <w:pPr>
      <w:pStyle w:val="a5"/>
      <w:ind w:left="3600"/>
      <w:rPr>
        <w:sz w:val="16"/>
      </w:rPr>
    </w:pPr>
    <w:smartTag w:uri="urn:schemas-microsoft-com:office:smarttags" w:element="metricconverter">
      <w:smartTagPr>
        <w:attr w:name="ProductID" w:val="690091, г"/>
      </w:smartTagPr>
      <w:r w:rsidRPr="003B49A5">
        <w:rPr>
          <w:sz w:val="16"/>
        </w:rPr>
        <w:t>690091, г</w:t>
      </w:r>
    </w:smartTag>
    <w:r w:rsidRPr="003B49A5">
      <w:rPr>
        <w:sz w:val="16"/>
      </w:rPr>
      <w:t>. Владивосток, ул. Алеутская, д. 15</w:t>
    </w:r>
  </w:p>
  <w:p w:rsidR="005710FE" w:rsidRPr="003B49A5" w:rsidRDefault="005710FE" w:rsidP="003B49A5">
    <w:pPr>
      <w:pStyle w:val="a5"/>
      <w:tabs>
        <w:tab w:val="center" w:pos="3600"/>
      </w:tabs>
      <w:rPr>
        <w:lang w:val="de-DE"/>
      </w:rPr>
    </w:pPr>
    <w:r w:rsidRPr="003B49A5">
      <w:rPr>
        <w:sz w:val="16"/>
      </w:rPr>
      <w:tab/>
    </w:r>
    <w:r w:rsidRPr="003B49A5">
      <w:rPr>
        <w:sz w:val="16"/>
      </w:rPr>
      <w:tab/>
      <w:t>Телефон</w:t>
    </w:r>
    <w:r w:rsidRPr="003B49A5">
      <w:rPr>
        <w:sz w:val="16"/>
        <w:lang w:val="de-DE"/>
      </w:rPr>
      <w:t>: +7(4232) 52 10 88, Fax: +7(4232) 52 10 89 E-mail: 45091@45.fesco.ru</w:t>
    </w:r>
  </w:p>
  <w:p w:rsidR="005710FE" w:rsidRPr="003B49A5" w:rsidRDefault="005710FE" w:rsidP="003B49A5">
    <w:pPr>
      <w:pStyle w:val="a5"/>
      <w:rPr>
        <w:lang w:val="de-DE"/>
      </w:rPr>
    </w:pPr>
  </w:p>
  <w:p w:rsidR="005710FE" w:rsidRPr="003B49A5" w:rsidRDefault="005710FE">
    <w:pPr>
      <w:pStyle w:val="a5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8A" w:rsidRDefault="009C418A">
      <w:r>
        <w:separator/>
      </w:r>
    </w:p>
  </w:footnote>
  <w:footnote w:type="continuationSeparator" w:id="0">
    <w:p w:rsidR="009C418A" w:rsidRDefault="009C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C7C"/>
    <w:multiLevelType w:val="singleLevel"/>
    <w:tmpl w:val="35D48738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CE63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BA609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62"/>
    <w:rsid w:val="000867A9"/>
    <w:rsid w:val="000A55B1"/>
    <w:rsid w:val="000B2A96"/>
    <w:rsid w:val="001740A6"/>
    <w:rsid w:val="001D6AC1"/>
    <w:rsid w:val="001E14A2"/>
    <w:rsid w:val="0020066D"/>
    <w:rsid w:val="0020312B"/>
    <w:rsid w:val="00230CFF"/>
    <w:rsid w:val="002826E1"/>
    <w:rsid w:val="00344599"/>
    <w:rsid w:val="00350E1A"/>
    <w:rsid w:val="003803D3"/>
    <w:rsid w:val="0039656A"/>
    <w:rsid w:val="003A5762"/>
    <w:rsid w:val="003B49A5"/>
    <w:rsid w:val="003E36A1"/>
    <w:rsid w:val="003F4D29"/>
    <w:rsid w:val="00404D8E"/>
    <w:rsid w:val="0041184F"/>
    <w:rsid w:val="004434DD"/>
    <w:rsid w:val="00466CE9"/>
    <w:rsid w:val="00470689"/>
    <w:rsid w:val="00485E6D"/>
    <w:rsid w:val="004D2A47"/>
    <w:rsid w:val="004D5508"/>
    <w:rsid w:val="005710FE"/>
    <w:rsid w:val="00604B57"/>
    <w:rsid w:val="00613A27"/>
    <w:rsid w:val="0065074D"/>
    <w:rsid w:val="007043F7"/>
    <w:rsid w:val="00715D9C"/>
    <w:rsid w:val="0073213F"/>
    <w:rsid w:val="00733C25"/>
    <w:rsid w:val="00746AFC"/>
    <w:rsid w:val="00881E26"/>
    <w:rsid w:val="00882D1F"/>
    <w:rsid w:val="008C325A"/>
    <w:rsid w:val="00901CB1"/>
    <w:rsid w:val="00960B1F"/>
    <w:rsid w:val="0096337E"/>
    <w:rsid w:val="0097493D"/>
    <w:rsid w:val="009C418A"/>
    <w:rsid w:val="00A42879"/>
    <w:rsid w:val="00A42CD6"/>
    <w:rsid w:val="00A8144D"/>
    <w:rsid w:val="00A904E9"/>
    <w:rsid w:val="00AA7110"/>
    <w:rsid w:val="00AD0E4C"/>
    <w:rsid w:val="00BE6C29"/>
    <w:rsid w:val="00CA02AE"/>
    <w:rsid w:val="00CC4669"/>
    <w:rsid w:val="00CD54EE"/>
    <w:rsid w:val="00CF17C2"/>
    <w:rsid w:val="00D30D48"/>
    <w:rsid w:val="00D77B11"/>
    <w:rsid w:val="00DD5746"/>
    <w:rsid w:val="00DF2080"/>
    <w:rsid w:val="00E250AA"/>
    <w:rsid w:val="00E61C1D"/>
    <w:rsid w:val="00E80F30"/>
    <w:rsid w:val="00E923AB"/>
    <w:rsid w:val="00F078B8"/>
    <w:rsid w:val="00F53870"/>
    <w:rsid w:val="00F77DD9"/>
    <w:rsid w:val="00FA2A0F"/>
    <w:rsid w:val="00FA2BCA"/>
    <w:rsid w:val="00FD426E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FCA5ADF-248C-4E77-99EB-E21DE251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00" w:after="40"/>
      <w:outlineLvl w:val="0"/>
    </w:pPr>
    <w:rPr>
      <w:rFonts w:ascii="Courier New" w:hAnsi="Courier New"/>
      <w:b/>
      <w:i/>
      <w:sz w:val="1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60" w:after="100"/>
      <w:outlineLvl w:val="3"/>
    </w:pPr>
    <w:rPr>
      <w:rFonts w:ascii="Courier New" w:hAnsi="Courier New"/>
      <w:b/>
      <w:i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Arial" w:hAnsi="Arial"/>
      <w:sz w:val="24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Arial" w:hAnsi="Arial"/>
      <w:sz w:val="24"/>
      <w:szCs w:val="20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uiPriority w:val="99"/>
    <w:semiHidden/>
    <w:rPr>
      <w:rFonts w:ascii="Segoe UI" w:hAnsi="Segoe UI" w:cs="Segoe UI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A814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99"/>
    <w:rsid w:val="00466CE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montov\LOCALS~1\Temp\notes6030C8\~7093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~7093058.dot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Computer Department</dc:creator>
  <cp:keywords/>
  <dc:description/>
  <cp:lastModifiedBy>DANCHO</cp:lastModifiedBy>
  <cp:revision>2</cp:revision>
  <cp:lastPrinted>2012-03-28T11:26:00Z</cp:lastPrinted>
  <dcterms:created xsi:type="dcterms:W3CDTF">2021-05-17T08:06:00Z</dcterms:created>
  <dcterms:modified xsi:type="dcterms:W3CDTF">2021-05-17T08:06:00Z</dcterms:modified>
</cp:coreProperties>
</file>